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51" w:rsidRPr="00C1314A" w:rsidRDefault="00F81151" w:rsidP="00E64D5C">
      <w:pPr>
        <w:jc w:val="center"/>
        <w:rPr>
          <w:b/>
          <w:sz w:val="10"/>
          <w:szCs w:val="10"/>
        </w:rPr>
      </w:pPr>
    </w:p>
    <w:p w:rsidR="00F81151" w:rsidRDefault="00F81151" w:rsidP="00E64D5C">
      <w:pPr>
        <w:jc w:val="center"/>
        <w:rPr>
          <w:b/>
        </w:rPr>
      </w:pPr>
      <w:r w:rsidRPr="00C1314A">
        <w:rPr>
          <w:b/>
        </w:rPr>
        <w:t>Муниципальное бюджетное образовательное учреждение «Средняя общеобразовательная школа №19» г. Северодвинс</w:t>
      </w:r>
      <w:r>
        <w:rPr>
          <w:b/>
        </w:rPr>
        <w:t>ка</w:t>
      </w:r>
    </w:p>
    <w:p w:rsidR="00F81151" w:rsidRDefault="00F81151" w:rsidP="00E64D5C">
      <w:pPr>
        <w:jc w:val="center"/>
        <w:rPr>
          <w:b/>
        </w:rPr>
      </w:pPr>
    </w:p>
    <w:p w:rsidR="00F81151" w:rsidRDefault="00F81151" w:rsidP="00E64D5C">
      <w:pPr>
        <w:jc w:val="center"/>
        <w:rPr>
          <w:b/>
        </w:rPr>
      </w:pPr>
      <w:r>
        <w:rPr>
          <w:b/>
        </w:rPr>
        <w:t>Директор Елена Валентиновна Яркова</w:t>
      </w:r>
    </w:p>
    <w:tbl>
      <w:tblPr>
        <w:tblW w:w="0" w:type="auto"/>
        <w:tblInd w:w="-257" w:type="dxa"/>
        <w:tblLayout w:type="fixed"/>
        <w:tblLook w:val="0000"/>
      </w:tblPr>
      <w:tblGrid>
        <w:gridCol w:w="644"/>
        <w:gridCol w:w="1837"/>
        <w:gridCol w:w="5972"/>
        <w:gridCol w:w="2596"/>
        <w:gridCol w:w="2039"/>
        <w:gridCol w:w="2420"/>
      </w:tblGrid>
      <w:tr w:rsidR="00F81151" w:rsidTr="00E363BF">
        <w:trPr>
          <w:trHeight w:val="123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E363BF">
            <w:pPr>
              <w:snapToGrid w:val="0"/>
              <w:ind w:left="-360" w:firstLine="360"/>
              <w:jc w:val="center"/>
            </w:pPr>
          </w:p>
          <w:p w:rsidR="00F81151" w:rsidRDefault="00F81151" w:rsidP="00E363BF">
            <w:pPr>
              <w:jc w:val="center"/>
            </w:pPr>
          </w:p>
          <w:p w:rsidR="00F81151" w:rsidRDefault="00F81151" w:rsidP="00E363BF">
            <w:pPr>
              <w:jc w:val="center"/>
            </w:pPr>
          </w:p>
          <w:p w:rsidR="00F81151" w:rsidRDefault="00F81151" w:rsidP="00E363BF">
            <w:pPr>
              <w:jc w:val="center"/>
            </w:pPr>
            <w:r>
              <w:t>№</w:t>
            </w:r>
          </w:p>
          <w:p w:rsidR="00F81151" w:rsidRDefault="00F81151" w:rsidP="00E363BF">
            <w:pPr>
              <w:jc w:val="center"/>
            </w:pPr>
            <w:r>
              <w:t>п.п.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E363BF">
            <w:pPr>
              <w:snapToGrid w:val="0"/>
              <w:jc w:val="center"/>
            </w:pPr>
          </w:p>
          <w:p w:rsidR="00F81151" w:rsidRDefault="00F81151" w:rsidP="00E363BF">
            <w:pPr>
              <w:jc w:val="center"/>
            </w:pPr>
          </w:p>
          <w:p w:rsidR="00F81151" w:rsidRDefault="00F81151" w:rsidP="00E363BF">
            <w:pPr>
              <w:jc w:val="center"/>
            </w:pPr>
            <w:r>
              <w:t>Фамилия, имя, отчество</w:t>
            </w:r>
          </w:p>
          <w:p w:rsidR="00F81151" w:rsidRDefault="00F81151" w:rsidP="00E363BF">
            <w:pPr>
              <w:jc w:val="center"/>
            </w:pPr>
            <w:r>
              <w:t>ребенка</w:t>
            </w:r>
          </w:p>
          <w:p w:rsidR="00F81151" w:rsidRDefault="00F81151" w:rsidP="00E363BF">
            <w:pPr>
              <w:jc w:val="center"/>
            </w:pPr>
            <w:r>
              <w:t>(полностью), дата рождения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E363BF">
            <w:pPr>
              <w:snapToGrid w:val="0"/>
              <w:jc w:val="center"/>
            </w:pPr>
          </w:p>
          <w:p w:rsidR="00F81151" w:rsidRDefault="00F81151" w:rsidP="00E363BF">
            <w:pPr>
              <w:jc w:val="center"/>
            </w:pPr>
          </w:p>
          <w:p w:rsidR="00F81151" w:rsidRDefault="00F81151" w:rsidP="00E363BF">
            <w:pPr>
              <w:jc w:val="center"/>
            </w:pPr>
          </w:p>
          <w:p w:rsidR="00F81151" w:rsidRDefault="00F81151" w:rsidP="00E363BF">
            <w:pPr>
              <w:jc w:val="center"/>
            </w:pPr>
            <w:r>
              <w:t xml:space="preserve">Краткое описание </w:t>
            </w:r>
          </w:p>
          <w:p w:rsidR="00F81151" w:rsidRDefault="00F81151" w:rsidP="00E363BF">
            <w:pPr>
              <w:jc w:val="center"/>
            </w:pPr>
            <w:r>
              <w:t xml:space="preserve">достижений </w:t>
            </w:r>
          </w:p>
          <w:p w:rsidR="00F81151" w:rsidRDefault="00F81151" w:rsidP="00E363BF">
            <w:pPr>
              <w:jc w:val="center"/>
            </w:pPr>
            <w:r>
              <w:t xml:space="preserve"> (до 500 знаков)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E363BF">
            <w:pPr>
              <w:snapToGrid w:val="0"/>
              <w:jc w:val="center"/>
            </w:pPr>
            <w:r>
              <w:t xml:space="preserve">Адрес учебного заведения, </w:t>
            </w:r>
          </w:p>
          <w:p w:rsidR="00F81151" w:rsidRDefault="00F81151" w:rsidP="00E363BF">
            <w:pPr>
              <w:jc w:val="center"/>
            </w:pPr>
            <w:r>
              <w:t xml:space="preserve">включая почтовый индекс; </w:t>
            </w:r>
          </w:p>
          <w:p w:rsidR="00F81151" w:rsidRDefault="00F81151" w:rsidP="00E363BF">
            <w:pPr>
              <w:jc w:val="center"/>
            </w:pPr>
            <w:r>
              <w:t>контактный телефон</w:t>
            </w:r>
          </w:p>
          <w:p w:rsidR="00F81151" w:rsidRDefault="00F81151" w:rsidP="00E363BF">
            <w:pPr>
              <w:jc w:val="center"/>
            </w:pPr>
            <w:r>
              <w:t xml:space="preserve"> с указанием кода города, </w:t>
            </w:r>
          </w:p>
          <w:p w:rsidR="00F81151" w:rsidRDefault="00F81151" w:rsidP="00E363BF">
            <w:pPr>
              <w:ind w:left="72" w:hanging="72"/>
              <w:jc w:val="center"/>
            </w:pPr>
            <w:r>
              <w:t>при наличии адрес электронной почты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E363BF">
            <w:pPr>
              <w:snapToGrid w:val="0"/>
              <w:jc w:val="center"/>
            </w:pPr>
            <w:r>
              <w:t>Фамилия, имя, отчество</w:t>
            </w:r>
          </w:p>
          <w:p w:rsidR="00F81151" w:rsidRDefault="00F81151" w:rsidP="00E363BF">
            <w:pPr>
              <w:jc w:val="center"/>
            </w:pPr>
            <w:r>
              <w:t>родителей или опекунов</w:t>
            </w:r>
          </w:p>
          <w:p w:rsidR="00F81151" w:rsidRDefault="00F81151" w:rsidP="00E363BF">
            <w:pPr>
              <w:jc w:val="center"/>
            </w:pPr>
            <w:r>
              <w:t>(для получения согласия на публикацию)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51" w:rsidRDefault="00F81151" w:rsidP="00E363BF">
            <w:pPr>
              <w:snapToGrid w:val="0"/>
              <w:jc w:val="center"/>
            </w:pPr>
            <w:r>
              <w:t xml:space="preserve">Адрес проживания, </w:t>
            </w:r>
          </w:p>
          <w:p w:rsidR="00F81151" w:rsidRDefault="00F81151" w:rsidP="00E363BF">
            <w:pPr>
              <w:jc w:val="center"/>
            </w:pPr>
            <w:r>
              <w:t>включая почтовый индекс;</w:t>
            </w:r>
          </w:p>
          <w:p w:rsidR="00F81151" w:rsidRDefault="00F81151" w:rsidP="00E363BF">
            <w:pPr>
              <w:jc w:val="center"/>
            </w:pPr>
            <w:r>
              <w:t xml:space="preserve">контактный телефон, при наличии адрес электронной почты </w:t>
            </w:r>
          </w:p>
        </w:tc>
      </w:tr>
      <w:tr w:rsidR="00F81151" w:rsidTr="00E363BF">
        <w:trPr>
          <w:trHeight w:val="14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E363BF">
            <w:pPr>
              <w:snapToGrid w:val="0"/>
              <w:jc w:val="center"/>
            </w:pPr>
            <w: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E363BF">
            <w:pPr>
              <w:snapToGrid w:val="0"/>
              <w:jc w:val="center"/>
            </w:pPr>
            <w:r>
              <w:t>2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E363BF">
            <w:pPr>
              <w:snapToGrid w:val="0"/>
              <w:jc w:val="center"/>
            </w:pPr>
            <w:r>
              <w:t>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E363BF">
            <w:pPr>
              <w:snapToGrid w:val="0"/>
              <w:jc w:val="center"/>
            </w:pPr>
            <w:r>
              <w:t>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E363BF">
            <w:pPr>
              <w:snapToGrid w:val="0"/>
              <w:ind w:left="511" w:hanging="360"/>
              <w:jc w:val="center"/>
            </w:pPr>
            <w: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51" w:rsidRDefault="00F81151" w:rsidP="00E363BF">
            <w:pPr>
              <w:snapToGrid w:val="0"/>
              <w:ind w:left="511" w:hanging="360"/>
              <w:jc w:val="center"/>
            </w:pPr>
            <w:r>
              <w:t>6</w:t>
            </w:r>
          </w:p>
        </w:tc>
      </w:tr>
      <w:tr w:rsidR="00F81151" w:rsidTr="00E363BF">
        <w:trPr>
          <w:trHeight w:val="36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Pr="0041063F" w:rsidRDefault="00F81151" w:rsidP="00E363BF">
            <w:pPr>
              <w:snapToGrid w:val="0"/>
              <w:jc w:val="center"/>
            </w:pPr>
            <w: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482B32">
            <w:pPr>
              <w:snapToGrid w:val="0"/>
              <w:rPr>
                <w:lang w:val="en-US"/>
              </w:rPr>
            </w:pPr>
            <w:r>
              <w:t>Буторина Анастасия Владимировна</w:t>
            </w:r>
          </w:p>
          <w:p w:rsidR="00F81151" w:rsidRPr="00EA6127" w:rsidRDefault="00F81151" w:rsidP="00482B3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10.11.1998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Pr="00482B32" w:rsidRDefault="00F81151" w:rsidP="00E363BF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Имеет звание мастера спорта по художественной гимнастике.</w:t>
            </w:r>
          </w:p>
          <w:p w:rsidR="00F81151" w:rsidRDefault="00F81151" w:rsidP="00482B3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С 2009 года занимала призовые места по художественной гимнастике, участвуя в соревнованиях городского , всероссийского и международного уровней.  Чемпионка Архангельской области, за что множество раз поощрялась грандами мэрии города Северодвинска за высокие спортивные достижения. Серебряный призер Северо-Западного округа. Победитель Первенства РФСО «Локомотив». Высокие спортивные достижения способствуют физическому и умственному развитию девочки</w:t>
            </w:r>
            <w:r w:rsidRPr="00DE4E71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 xml:space="preserve"> учится на  4 и 5, хорошо владеет компьютером, неплохие способности в изучении английского языка.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DE4E71">
            <w:pPr>
              <w:snapToGrid w:val="0"/>
            </w:pPr>
            <w:r>
              <w:t>164500  Архангельская область г.Северодвинск</w:t>
            </w:r>
          </w:p>
          <w:p w:rsidR="00F81151" w:rsidRDefault="00F81151" w:rsidP="00DE4E71">
            <w:pPr>
              <w:snapToGrid w:val="0"/>
            </w:pPr>
            <w:r>
              <w:t>Октябрь</w:t>
            </w:r>
            <w:r>
              <w:rPr>
                <w:lang w:val="en-US"/>
              </w:rPr>
              <w:t>c</w:t>
            </w:r>
            <w:r>
              <w:t>кая, 31</w:t>
            </w:r>
          </w:p>
          <w:p w:rsidR="00F81151" w:rsidRDefault="00F81151" w:rsidP="00DE4E71">
            <w:pPr>
              <w:snapToGrid w:val="0"/>
            </w:pPr>
            <w:r>
              <w:t>Тел. 8 818 7 40 84</w:t>
            </w:r>
          </w:p>
          <w:p w:rsidR="00F81151" w:rsidRDefault="00F81151" w:rsidP="00E363BF"/>
          <w:p w:rsidR="00F81151" w:rsidRPr="00482B32" w:rsidRDefault="00F81151" w:rsidP="00E363BF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E363BF">
            <w:pPr>
              <w:snapToGrid w:val="0"/>
            </w:pPr>
            <w:r>
              <w:t>Мать</w:t>
            </w:r>
          </w:p>
          <w:p w:rsidR="00F81151" w:rsidRDefault="00F81151" w:rsidP="00E363BF">
            <w:r>
              <w:t>- Контиевская Ольга Александровна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51" w:rsidRDefault="00F81151" w:rsidP="00DE4E71">
            <w:pPr>
              <w:snapToGrid w:val="0"/>
            </w:pPr>
            <w:r>
              <w:t>164500  Архангельская область г.Северодвинск</w:t>
            </w:r>
          </w:p>
          <w:p w:rsidR="00F81151" w:rsidRDefault="00F81151" w:rsidP="00DE4E71">
            <w:pPr>
              <w:snapToGrid w:val="0"/>
            </w:pPr>
            <w:r>
              <w:t>Ул.Бутомы, 11 кв 96</w:t>
            </w:r>
          </w:p>
          <w:p w:rsidR="00F81151" w:rsidRPr="007F75D4" w:rsidRDefault="00F81151" w:rsidP="007F75D4">
            <w:r>
              <w:t>8911-59-102-15</w:t>
            </w:r>
          </w:p>
        </w:tc>
      </w:tr>
    </w:tbl>
    <w:p w:rsidR="00F81151" w:rsidRDefault="00F81151" w:rsidP="00E64D5C"/>
    <w:p w:rsidR="00F81151" w:rsidRDefault="00F81151"/>
    <w:p w:rsidR="00F81151" w:rsidRDefault="00F81151"/>
    <w:p w:rsidR="00F81151" w:rsidRDefault="00F81151"/>
    <w:p w:rsidR="00F81151" w:rsidRDefault="00F81151"/>
    <w:p w:rsidR="00F81151" w:rsidRDefault="00F81151"/>
    <w:p w:rsidR="00F81151" w:rsidRDefault="00F81151"/>
    <w:p w:rsidR="00F81151" w:rsidRDefault="00F81151"/>
    <w:p w:rsidR="00F81151" w:rsidRDefault="00F81151"/>
    <w:p w:rsidR="00F81151" w:rsidRDefault="00F81151"/>
    <w:p w:rsidR="00F81151" w:rsidRDefault="00F81151"/>
    <w:p w:rsidR="00F81151" w:rsidRDefault="00F81151"/>
    <w:p w:rsidR="00F81151" w:rsidRDefault="00F81151"/>
    <w:p w:rsidR="00F81151" w:rsidRDefault="00F81151"/>
    <w:p w:rsidR="00F81151" w:rsidRDefault="00F81151"/>
    <w:p w:rsidR="00F81151" w:rsidRDefault="00F81151"/>
    <w:p w:rsidR="00F81151" w:rsidRDefault="00F81151" w:rsidP="000D014F">
      <w:pPr>
        <w:jc w:val="center"/>
        <w:rPr>
          <w:b/>
        </w:rPr>
      </w:pPr>
    </w:p>
    <w:p w:rsidR="00F81151" w:rsidRDefault="00F81151" w:rsidP="000D014F">
      <w:pPr>
        <w:jc w:val="center"/>
        <w:rPr>
          <w:b/>
        </w:rPr>
      </w:pPr>
    </w:p>
    <w:p w:rsidR="00F81151" w:rsidRDefault="00F81151" w:rsidP="000D014F">
      <w:pPr>
        <w:jc w:val="center"/>
        <w:rPr>
          <w:b/>
        </w:rPr>
      </w:pPr>
      <w:r w:rsidRPr="00C1314A">
        <w:rPr>
          <w:b/>
        </w:rPr>
        <w:t>Муниципальное бюджетное образовательное учреждение «Средняя общеобразовательная школа №19» г. Северодвинс</w:t>
      </w:r>
      <w:r>
        <w:rPr>
          <w:b/>
        </w:rPr>
        <w:t>ка</w:t>
      </w:r>
    </w:p>
    <w:p w:rsidR="00F81151" w:rsidRDefault="00F81151" w:rsidP="000D014F">
      <w:pPr>
        <w:jc w:val="center"/>
        <w:rPr>
          <w:b/>
        </w:rPr>
      </w:pPr>
    </w:p>
    <w:p w:rsidR="00F81151" w:rsidRDefault="00F81151" w:rsidP="000D014F">
      <w:pPr>
        <w:jc w:val="center"/>
        <w:rPr>
          <w:b/>
        </w:rPr>
      </w:pPr>
      <w:r>
        <w:rPr>
          <w:b/>
        </w:rPr>
        <w:t>Директор Елена Валентиновна Яркова</w:t>
      </w:r>
    </w:p>
    <w:tbl>
      <w:tblPr>
        <w:tblW w:w="0" w:type="auto"/>
        <w:tblInd w:w="-257" w:type="dxa"/>
        <w:tblLayout w:type="fixed"/>
        <w:tblLook w:val="0000"/>
      </w:tblPr>
      <w:tblGrid>
        <w:gridCol w:w="644"/>
        <w:gridCol w:w="1837"/>
        <w:gridCol w:w="5972"/>
        <w:gridCol w:w="2596"/>
        <w:gridCol w:w="2039"/>
        <w:gridCol w:w="2420"/>
      </w:tblGrid>
      <w:tr w:rsidR="00F81151" w:rsidTr="00655600">
        <w:trPr>
          <w:trHeight w:val="123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655600">
            <w:pPr>
              <w:snapToGrid w:val="0"/>
              <w:ind w:left="-360" w:firstLine="360"/>
              <w:jc w:val="center"/>
            </w:pPr>
          </w:p>
          <w:p w:rsidR="00F81151" w:rsidRDefault="00F81151" w:rsidP="00655600">
            <w:pPr>
              <w:jc w:val="center"/>
            </w:pPr>
          </w:p>
          <w:p w:rsidR="00F81151" w:rsidRDefault="00F81151" w:rsidP="00655600">
            <w:pPr>
              <w:jc w:val="center"/>
            </w:pPr>
          </w:p>
          <w:p w:rsidR="00F81151" w:rsidRDefault="00F81151" w:rsidP="00655600">
            <w:pPr>
              <w:jc w:val="center"/>
            </w:pPr>
            <w:r>
              <w:t>№</w:t>
            </w:r>
          </w:p>
          <w:p w:rsidR="00F81151" w:rsidRDefault="00F81151" w:rsidP="00655600">
            <w:pPr>
              <w:jc w:val="center"/>
            </w:pPr>
            <w:r>
              <w:t>п.п.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655600">
            <w:pPr>
              <w:snapToGrid w:val="0"/>
              <w:jc w:val="center"/>
            </w:pPr>
          </w:p>
          <w:p w:rsidR="00F81151" w:rsidRDefault="00F81151" w:rsidP="00655600">
            <w:pPr>
              <w:jc w:val="center"/>
            </w:pPr>
          </w:p>
          <w:p w:rsidR="00F81151" w:rsidRDefault="00F81151" w:rsidP="00655600">
            <w:pPr>
              <w:jc w:val="center"/>
            </w:pPr>
            <w:r>
              <w:t>Фамилия, имя, отчество</w:t>
            </w:r>
          </w:p>
          <w:p w:rsidR="00F81151" w:rsidRDefault="00F81151" w:rsidP="00655600">
            <w:pPr>
              <w:jc w:val="center"/>
            </w:pPr>
            <w:r>
              <w:t>ребенка</w:t>
            </w:r>
          </w:p>
          <w:p w:rsidR="00F81151" w:rsidRDefault="00F81151" w:rsidP="00655600">
            <w:pPr>
              <w:jc w:val="center"/>
            </w:pPr>
            <w:r>
              <w:t>(полностью), дата рождения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655600">
            <w:pPr>
              <w:snapToGrid w:val="0"/>
              <w:jc w:val="center"/>
            </w:pPr>
          </w:p>
          <w:p w:rsidR="00F81151" w:rsidRDefault="00F81151" w:rsidP="00655600">
            <w:pPr>
              <w:jc w:val="center"/>
            </w:pPr>
          </w:p>
          <w:p w:rsidR="00F81151" w:rsidRDefault="00F81151" w:rsidP="00655600">
            <w:pPr>
              <w:jc w:val="center"/>
            </w:pPr>
          </w:p>
          <w:p w:rsidR="00F81151" w:rsidRDefault="00F81151" w:rsidP="00655600">
            <w:pPr>
              <w:jc w:val="center"/>
            </w:pPr>
            <w:r>
              <w:t xml:space="preserve">Краткое описание </w:t>
            </w:r>
          </w:p>
          <w:p w:rsidR="00F81151" w:rsidRDefault="00F81151" w:rsidP="00655600">
            <w:pPr>
              <w:jc w:val="center"/>
            </w:pPr>
            <w:r>
              <w:t xml:space="preserve">достижений </w:t>
            </w:r>
          </w:p>
          <w:p w:rsidR="00F81151" w:rsidRDefault="00F81151" w:rsidP="00655600">
            <w:pPr>
              <w:jc w:val="center"/>
            </w:pPr>
            <w:r>
              <w:t xml:space="preserve"> (до 500 знаков)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655600">
            <w:pPr>
              <w:snapToGrid w:val="0"/>
              <w:jc w:val="center"/>
            </w:pPr>
            <w:r>
              <w:t xml:space="preserve">Адрес учебного заведения, </w:t>
            </w:r>
          </w:p>
          <w:p w:rsidR="00F81151" w:rsidRDefault="00F81151" w:rsidP="00655600">
            <w:pPr>
              <w:jc w:val="center"/>
            </w:pPr>
            <w:r>
              <w:t xml:space="preserve">включая почтовый индекс; </w:t>
            </w:r>
          </w:p>
          <w:p w:rsidR="00F81151" w:rsidRDefault="00F81151" w:rsidP="00655600">
            <w:pPr>
              <w:jc w:val="center"/>
            </w:pPr>
            <w:r>
              <w:t>контактный телефон</w:t>
            </w:r>
          </w:p>
          <w:p w:rsidR="00F81151" w:rsidRDefault="00F81151" w:rsidP="00655600">
            <w:pPr>
              <w:jc w:val="center"/>
            </w:pPr>
            <w:r>
              <w:t xml:space="preserve"> с указанием кода города, </w:t>
            </w:r>
          </w:p>
          <w:p w:rsidR="00F81151" w:rsidRDefault="00F81151" w:rsidP="00655600">
            <w:pPr>
              <w:ind w:left="72" w:hanging="72"/>
              <w:jc w:val="center"/>
            </w:pPr>
            <w:r>
              <w:t>при наличии адрес электронной почты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655600">
            <w:pPr>
              <w:snapToGrid w:val="0"/>
              <w:jc w:val="center"/>
            </w:pPr>
            <w:r>
              <w:t>Фамилия, имя, отчество</w:t>
            </w:r>
          </w:p>
          <w:p w:rsidR="00F81151" w:rsidRDefault="00F81151" w:rsidP="00655600">
            <w:pPr>
              <w:jc w:val="center"/>
            </w:pPr>
            <w:r>
              <w:t>родителей или опекунов</w:t>
            </w:r>
          </w:p>
          <w:p w:rsidR="00F81151" w:rsidRDefault="00F81151" w:rsidP="00655600">
            <w:pPr>
              <w:jc w:val="center"/>
            </w:pPr>
            <w:r>
              <w:t>(для получения согласия на публикацию)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51" w:rsidRDefault="00F81151" w:rsidP="00655600">
            <w:pPr>
              <w:snapToGrid w:val="0"/>
              <w:jc w:val="center"/>
            </w:pPr>
            <w:r>
              <w:t xml:space="preserve">Адрес проживания, </w:t>
            </w:r>
          </w:p>
          <w:p w:rsidR="00F81151" w:rsidRDefault="00F81151" w:rsidP="00655600">
            <w:pPr>
              <w:jc w:val="center"/>
            </w:pPr>
            <w:r>
              <w:t>включая почтовый индекс;</w:t>
            </w:r>
          </w:p>
          <w:p w:rsidR="00F81151" w:rsidRDefault="00F81151" w:rsidP="00655600">
            <w:pPr>
              <w:jc w:val="center"/>
            </w:pPr>
            <w:r>
              <w:t xml:space="preserve">контактный телефон, при наличии адрес электронной почты </w:t>
            </w:r>
          </w:p>
        </w:tc>
      </w:tr>
      <w:tr w:rsidR="00F81151" w:rsidTr="00655600">
        <w:trPr>
          <w:trHeight w:val="14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655600">
            <w:pPr>
              <w:snapToGrid w:val="0"/>
              <w:jc w:val="center"/>
            </w:pPr>
            <w: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655600">
            <w:pPr>
              <w:snapToGrid w:val="0"/>
              <w:jc w:val="center"/>
            </w:pPr>
            <w:r>
              <w:t>2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655600">
            <w:pPr>
              <w:snapToGrid w:val="0"/>
              <w:jc w:val="center"/>
            </w:pPr>
            <w:r>
              <w:t>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655600">
            <w:pPr>
              <w:snapToGrid w:val="0"/>
              <w:jc w:val="center"/>
            </w:pPr>
            <w:r>
              <w:t>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655600">
            <w:pPr>
              <w:snapToGrid w:val="0"/>
              <w:ind w:left="511" w:hanging="360"/>
              <w:jc w:val="center"/>
            </w:pPr>
            <w: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51" w:rsidRDefault="00F81151" w:rsidP="00655600">
            <w:pPr>
              <w:snapToGrid w:val="0"/>
              <w:ind w:left="511" w:hanging="360"/>
              <w:jc w:val="center"/>
            </w:pPr>
            <w:r>
              <w:t>6</w:t>
            </w:r>
          </w:p>
        </w:tc>
      </w:tr>
      <w:tr w:rsidR="00F81151" w:rsidTr="00655600">
        <w:trPr>
          <w:trHeight w:val="36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Pr="0041063F" w:rsidRDefault="00F81151" w:rsidP="00655600">
            <w:pPr>
              <w:snapToGrid w:val="0"/>
              <w:jc w:val="center"/>
            </w:pPr>
            <w: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655600">
            <w:pPr>
              <w:snapToGrid w:val="0"/>
            </w:pPr>
            <w:r>
              <w:t>Камаева Ирина Олеговна</w:t>
            </w:r>
          </w:p>
          <w:p w:rsidR="00F81151" w:rsidRPr="00482B32" w:rsidRDefault="00F81151" w:rsidP="00655600">
            <w:pPr>
              <w:snapToGrid w:val="0"/>
            </w:pPr>
            <w:r>
              <w:t>0</w:t>
            </w:r>
            <w:r>
              <w:rPr>
                <w:lang w:val="en-US"/>
              </w:rPr>
              <w:t>7</w:t>
            </w:r>
            <w:r>
              <w:t>.1</w:t>
            </w:r>
            <w:r>
              <w:rPr>
                <w:lang w:val="en-US"/>
              </w:rPr>
              <w:t>1</w:t>
            </w:r>
            <w:r>
              <w:t>.1998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Pr="00E25916" w:rsidRDefault="00F81151" w:rsidP="00655600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Имеет Дипломы за 1 место в муниципальном этапе Всероссийской олимпиады школьников по технологии  (2012г , 2013г.) В 2014 году – победительница регионального этапа Всероссийской олимпиады школьников по технологии. Принимает активное участие в школьных научно- исследовательских конференциях,</w:t>
            </w:r>
            <w:r w:rsidRPr="00D2331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принимала участие в городском фестивале по технологии в номинации «Защита проекта».  Диплом муниципального образования «Северодвинск» за победу в акции «Подарим 75 «пятерок» любимому городу в рамках городского патриотического проекта «Обнимем любимый город» (2013г.). Диплом призера муниципального этапа Всероссийской олимпиады школьников по ОБЖ (2014г.). Грамота за 3 место в городском конкурсе знатоков произведения А.С. Пушкина «Евгений Онегин». С первого класса учится только на «отлично», имеет большие способности в изобразительном искусстве, занимается в школе искусств г. Северодвинска.</w:t>
            </w:r>
          </w:p>
          <w:p w:rsidR="00F81151" w:rsidRDefault="00F81151" w:rsidP="0065560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655600">
            <w:pPr>
              <w:snapToGrid w:val="0"/>
            </w:pPr>
            <w:r>
              <w:t>164500  Архангельская область г.Северодвинск</w:t>
            </w:r>
          </w:p>
          <w:p w:rsidR="00F81151" w:rsidRDefault="00F81151" w:rsidP="00655600">
            <w:pPr>
              <w:snapToGrid w:val="0"/>
            </w:pPr>
            <w:r>
              <w:t>Октябрь</w:t>
            </w:r>
            <w:r>
              <w:rPr>
                <w:lang w:val="en-US"/>
              </w:rPr>
              <w:t>c</w:t>
            </w:r>
            <w:r>
              <w:t>кая, 31</w:t>
            </w:r>
          </w:p>
          <w:p w:rsidR="00F81151" w:rsidRDefault="00F81151" w:rsidP="00655600">
            <w:pPr>
              <w:snapToGrid w:val="0"/>
            </w:pPr>
            <w:r>
              <w:t>Тел. 8 818 7 40 84</w:t>
            </w:r>
          </w:p>
          <w:p w:rsidR="00F81151" w:rsidRDefault="00F81151" w:rsidP="00655600"/>
          <w:p w:rsidR="00F81151" w:rsidRPr="00482B32" w:rsidRDefault="00F81151" w:rsidP="00655600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151" w:rsidRDefault="00F81151" w:rsidP="00655600">
            <w:r>
              <w:t>Опекун</w:t>
            </w:r>
          </w:p>
          <w:p w:rsidR="00F81151" w:rsidRDefault="00F81151" w:rsidP="00655600">
            <w:r>
              <w:t>Стеблецова Ольга Витальевна (директор детского дома)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51" w:rsidRDefault="00F81151" w:rsidP="00655600">
            <w:pPr>
              <w:snapToGrid w:val="0"/>
            </w:pPr>
            <w:r>
              <w:t>164500  Архангельская область г.Северодвинск</w:t>
            </w:r>
          </w:p>
          <w:p w:rsidR="00F81151" w:rsidRDefault="00F81151" w:rsidP="00655600">
            <w:pPr>
              <w:snapToGrid w:val="0"/>
            </w:pPr>
            <w:r>
              <w:t>ГБОУ АО «Северодвинский Детский дом»</w:t>
            </w:r>
          </w:p>
          <w:p w:rsidR="00F81151" w:rsidRDefault="00F81151" w:rsidP="00655600">
            <w:pPr>
              <w:snapToGrid w:val="0"/>
            </w:pPr>
            <w:r>
              <w:t>Ул.Макаренко,20</w:t>
            </w:r>
          </w:p>
          <w:p w:rsidR="00F81151" w:rsidRDefault="00F81151" w:rsidP="00655600">
            <w:pPr>
              <w:snapToGrid w:val="0"/>
            </w:pPr>
            <w:r>
              <w:t>Тел 8 818 42 7 22 74</w:t>
            </w:r>
          </w:p>
        </w:tc>
      </w:tr>
    </w:tbl>
    <w:p w:rsidR="00F81151" w:rsidRDefault="00F81151" w:rsidP="000D014F"/>
    <w:p w:rsidR="00F81151" w:rsidRDefault="00F81151" w:rsidP="000D014F">
      <w:pPr>
        <w:jc w:val="center"/>
      </w:pPr>
    </w:p>
    <w:p w:rsidR="00F81151" w:rsidRDefault="00F81151" w:rsidP="000D014F">
      <w:pPr>
        <w:jc w:val="center"/>
      </w:pPr>
    </w:p>
    <w:p w:rsidR="00F81151" w:rsidRDefault="00F81151" w:rsidP="000D014F">
      <w:pPr>
        <w:jc w:val="center"/>
      </w:pPr>
    </w:p>
    <w:p w:rsidR="00F81151" w:rsidRDefault="00F81151" w:rsidP="000D014F"/>
    <w:p w:rsidR="00F81151" w:rsidRDefault="00F81151" w:rsidP="000D014F"/>
    <w:p w:rsidR="00F81151" w:rsidRDefault="00F81151"/>
    <w:sectPr w:rsidR="00F81151" w:rsidSect="00320993">
      <w:footnotePr>
        <w:pos w:val="beneathText"/>
      </w:footnotePr>
      <w:pgSz w:w="16837" w:h="11905" w:orient="landscape"/>
      <w:pgMar w:top="227" w:right="278" w:bottom="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D5C"/>
    <w:rsid w:val="000D014F"/>
    <w:rsid w:val="0013095D"/>
    <w:rsid w:val="00177AA6"/>
    <w:rsid w:val="002E10B1"/>
    <w:rsid w:val="00320993"/>
    <w:rsid w:val="00347955"/>
    <w:rsid w:val="0041063F"/>
    <w:rsid w:val="00482B32"/>
    <w:rsid w:val="00655600"/>
    <w:rsid w:val="00782C73"/>
    <w:rsid w:val="007A7610"/>
    <w:rsid w:val="007F75D4"/>
    <w:rsid w:val="0083034B"/>
    <w:rsid w:val="0089223C"/>
    <w:rsid w:val="008B3FB7"/>
    <w:rsid w:val="008F0716"/>
    <w:rsid w:val="008F3C5C"/>
    <w:rsid w:val="009828F1"/>
    <w:rsid w:val="009C42DA"/>
    <w:rsid w:val="00C1314A"/>
    <w:rsid w:val="00CA51B5"/>
    <w:rsid w:val="00D2331B"/>
    <w:rsid w:val="00D26036"/>
    <w:rsid w:val="00D528BA"/>
    <w:rsid w:val="00D81980"/>
    <w:rsid w:val="00DE4E71"/>
    <w:rsid w:val="00E25916"/>
    <w:rsid w:val="00E363BF"/>
    <w:rsid w:val="00E64D5C"/>
    <w:rsid w:val="00E812AC"/>
    <w:rsid w:val="00EA6127"/>
    <w:rsid w:val="00F8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D5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2</Pages>
  <Words>489</Words>
  <Characters>2791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Бедная Н.Б.</dc:creator>
  <cp:keywords/>
  <dc:description/>
  <cp:lastModifiedBy>Sam</cp:lastModifiedBy>
  <cp:revision>8</cp:revision>
  <dcterms:created xsi:type="dcterms:W3CDTF">2014-04-21T14:55:00Z</dcterms:created>
  <dcterms:modified xsi:type="dcterms:W3CDTF">2014-04-24T13:25:00Z</dcterms:modified>
</cp:coreProperties>
</file>